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C1" w:rsidRPr="00D33E41" w:rsidRDefault="003C7C5F" w:rsidP="006338C1">
      <w:pPr>
        <w:ind w:leftChars="-100" w:left="-232"/>
        <w:jc w:val="left"/>
      </w:pPr>
      <w:bookmarkStart w:id="0" w:name="_GoBack"/>
      <w:bookmarkEnd w:id="0"/>
      <w:r w:rsidRPr="00D33E41">
        <w:rPr>
          <w:rFonts w:hint="eastAsia"/>
        </w:rPr>
        <w:t>別記様式第２号（第</w:t>
      </w:r>
      <w:r w:rsidR="000E7AB2" w:rsidRPr="00D33E41">
        <w:rPr>
          <w:rFonts w:hint="eastAsia"/>
        </w:rPr>
        <w:t>７</w:t>
      </w:r>
      <w:r w:rsidRPr="00D33E41">
        <w:rPr>
          <w:rFonts w:hint="eastAsia"/>
        </w:rPr>
        <w:t>条関係）</w:t>
      </w:r>
    </w:p>
    <w:p w:rsidR="00F263EA" w:rsidRPr="00D33E41" w:rsidRDefault="006338C1" w:rsidP="006338C1">
      <w:pPr>
        <w:ind w:leftChars="-175" w:left="-406"/>
        <w:jc w:val="center"/>
      </w:pPr>
      <w:r w:rsidRPr="00D33E41">
        <w:rPr>
          <w:rFonts w:hint="eastAsia"/>
        </w:rPr>
        <w:t>（表）</w:t>
      </w:r>
    </w:p>
    <w:p w:rsidR="003204BA" w:rsidRPr="00D33E41" w:rsidRDefault="00784C9B" w:rsidP="00F263EA">
      <w:pPr>
        <w:jc w:val="left"/>
      </w:pPr>
      <w:r w:rsidRPr="00D33E41">
        <w:rPr>
          <w:rFonts w:hint="eastAsia"/>
        </w:rPr>
        <w:t xml:space="preserve">　　　　</w:t>
      </w:r>
      <w:r w:rsidR="005A3909" w:rsidRPr="00D33E41">
        <w:rPr>
          <w:rFonts w:hint="eastAsia"/>
        </w:rPr>
        <w:t xml:space="preserve">　　　　　　　　　　　　　　　　　　　　　　　　　　　　　</w:t>
      </w:r>
      <w:r w:rsidR="003204BA" w:rsidRPr="00D33E41">
        <w:rPr>
          <w:rFonts w:hint="eastAsia"/>
        </w:rPr>
        <w:t>年　　月　　日</w:t>
      </w:r>
    </w:p>
    <w:p w:rsidR="003204BA" w:rsidRPr="00D33E41" w:rsidRDefault="00287D74" w:rsidP="00287D74">
      <w:r w:rsidRPr="00D33E41">
        <w:rPr>
          <w:rFonts w:hint="eastAsia"/>
        </w:rPr>
        <w:t xml:space="preserve">　</w:t>
      </w:r>
      <w:r w:rsidR="003204BA" w:rsidRPr="00D33E41">
        <w:rPr>
          <w:rFonts w:hint="eastAsia"/>
        </w:rPr>
        <w:t>小平市長</w:t>
      </w:r>
      <w:r w:rsidR="001119B6" w:rsidRPr="00D33E41">
        <w:rPr>
          <w:rFonts w:hint="eastAsia"/>
        </w:rPr>
        <w:t xml:space="preserve">　殿</w:t>
      </w:r>
    </w:p>
    <w:p w:rsidR="003204BA" w:rsidRPr="00D33E41" w:rsidRDefault="006338C1" w:rsidP="000475BD">
      <w:r w:rsidRPr="00D33E41">
        <w:rPr>
          <w:rFonts w:hint="eastAsia"/>
        </w:rPr>
        <w:t xml:space="preserve">　　　　　　　　　　　　　　　　　　　　　　　　</w:t>
      </w:r>
      <w:r w:rsidR="003204BA" w:rsidRPr="00D33E41">
        <w:rPr>
          <w:rFonts w:hint="eastAsia"/>
        </w:rPr>
        <w:t>住　所</w:t>
      </w:r>
    </w:p>
    <w:p w:rsidR="003204BA" w:rsidRPr="00D33E41" w:rsidRDefault="006338C1" w:rsidP="000475BD">
      <w:r w:rsidRPr="00D33E41">
        <w:rPr>
          <w:rFonts w:hint="eastAsia"/>
        </w:rPr>
        <w:t xml:space="preserve">　　　　　　　　　　　　　　　　　　　　　</w:t>
      </w:r>
      <w:r w:rsidR="003204BA" w:rsidRPr="00D33E41">
        <w:rPr>
          <w:rFonts w:hint="eastAsia"/>
        </w:rPr>
        <w:t>建築主</w:t>
      </w:r>
    </w:p>
    <w:p w:rsidR="003204BA" w:rsidRPr="00D33E41" w:rsidRDefault="006338C1" w:rsidP="000475BD">
      <w:r w:rsidRPr="00D33E41">
        <w:rPr>
          <w:rFonts w:hint="eastAsia"/>
        </w:rPr>
        <w:t xml:space="preserve">　　　　　　　　　　　　　　　　　　　　　　　　</w:t>
      </w:r>
      <w:r w:rsidR="003204BA" w:rsidRPr="00D33E41">
        <w:rPr>
          <w:rFonts w:hint="eastAsia"/>
        </w:rPr>
        <w:t>氏</w:t>
      </w:r>
      <w:r w:rsidR="003C7C5F" w:rsidRPr="00D33E41">
        <w:rPr>
          <w:rFonts w:hint="eastAsia"/>
        </w:rPr>
        <w:t xml:space="preserve">　</w:t>
      </w:r>
      <w:r w:rsidR="003204BA" w:rsidRPr="00D33E41">
        <w:rPr>
          <w:rFonts w:hint="eastAsia"/>
        </w:rPr>
        <w:t xml:space="preserve">名　</w:t>
      </w:r>
      <w:r w:rsidR="003C7C5F" w:rsidRPr="00D33E41">
        <w:rPr>
          <w:rFonts w:hint="eastAsia"/>
        </w:rPr>
        <w:t xml:space="preserve">　　　　　　　　　</w:t>
      </w:r>
    </w:p>
    <w:p w:rsidR="00F40866" w:rsidRPr="00D33E41" w:rsidRDefault="00827F65" w:rsidP="006338C1">
      <w:pPr>
        <w:snapToGrid w:val="0"/>
        <w:ind w:right="232"/>
        <w:jc w:val="right"/>
      </w:pPr>
      <w:r>
        <w:rPr>
          <w:noProof/>
        </w:rPr>
        <mc:AlternateContent>
          <mc:Choice Requires="wps">
            <w:drawing>
              <wp:anchor distT="0" distB="0" distL="114300" distR="114300" simplePos="0" relativeHeight="251660800" behindDoc="0" locked="0" layoutInCell="1" allowOverlap="1">
                <wp:simplePos x="0" y="0"/>
                <wp:positionH relativeFrom="column">
                  <wp:posOffset>3535680</wp:posOffset>
                </wp:positionH>
                <wp:positionV relativeFrom="paragraph">
                  <wp:posOffset>51435</wp:posOffset>
                </wp:positionV>
                <wp:extent cx="2505075" cy="24765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5075" cy="247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31C7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78.4pt;margin-top:4.05pt;width:197.25pt;height:1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">
                <v:textbox inset="5.85pt,.7pt,5.85pt,.7pt"/>
              </v:shape>
            </w:pict>
          </mc:Fallback>
        </mc:AlternateContent>
      </w:r>
      <w:r w:rsidR="003204BA" w:rsidRPr="003C0E5D">
        <w:rPr>
          <w:rFonts w:hint="eastAsia"/>
          <w:spacing w:val="35"/>
          <w:fitText w:val="3712" w:id="-1713707264"/>
        </w:rPr>
        <w:t>法人にあっては、</w:t>
      </w:r>
      <w:r w:rsidR="00F15BAE" w:rsidRPr="003C0E5D">
        <w:rPr>
          <w:rFonts w:hint="eastAsia"/>
          <w:spacing w:val="35"/>
          <w:fitText w:val="3712" w:id="-1713707264"/>
        </w:rPr>
        <w:t>その事業所</w:t>
      </w:r>
      <w:r w:rsidR="00F15BAE" w:rsidRPr="003C0E5D">
        <w:rPr>
          <w:rFonts w:hint="eastAsia"/>
          <w:spacing w:val="1"/>
          <w:fitText w:val="3712" w:id="-1713707264"/>
        </w:rPr>
        <w:t>の</w:t>
      </w:r>
    </w:p>
    <w:p w:rsidR="003204BA" w:rsidRPr="00D33E41" w:rsidRDefault="00F15BAE" w:rsidP="006338C1">
      <w:pPr>
        <w:snapToGrid w:val="0"/>
        <w:ind w:right="232"/>
        <w:jc w:val="right"/>
      </w:pPr>
      <w:r w:rsidRPr="003C0E5D">
        <w:rPr>
          <w:rFonts w:hint="eastAsia"/>
          <w:spacing w:val="17"/>
          <w:fitText w:val="3712" w:id="-1713707263"/>
        </w:rPr>
        <w:t>所在地及び</w:t>
      </w:r>
      <w:r w:rsidR="003204BA" w:rsidRPr="003C0E5D">
        <w:rPr>
          <w:rFonts w:hint="eastAsia"/>
          <w:spacing w:val="17"/>
          <w:fitText w:val="3712" w:id="-1713707263"/>
        </w:rPr>
        <w:t>名称</w:t>
      </w:r>
      <w:r w:rsidRPr="003C0E5D">
        <w:rPr>
          <w:rFonts w:hint="eastAsia"/>
          <w:spacing w:val="17"/>
          <w:fitText w:val="3712" w:id="-1713707263"/>
        </w:rPr>
        <w:t>並びに</w:t>
      </w:r>
      <w:r w:rsidR="003204BA" w:rsidRPr="003C0E5D">
        <w:rPr>
          <w:rFonts w:hint="eastAsia"/>
          <w:spacing w:val="17"/>
          <w:fitText w:val="3712" w:id="-1713707263"/>
        </w:rPr>
        <w:t>代表者の氏</w:t>
      </w:r>
      <w:r w:rsidR="003204BA" w:rsidRPr="003C0E5D">
        <w:rPr>
          <w:rFonts w:hint="eastAsia"/>
          <w:spacing w:val="1"/>
          <w:fitText w:val="3712" w:id="-1713707263"/>
        </w:rPr>
        <w:t>名</w:t>
      </w:r>
    </w:p>
    <w:p w:rsidR="003204BA" w:rsidRPr="00D33E41" w:rsidRDefault="003204BA" w:rsidP="000475BD"/>
    <w:p w:rsidR="003204BA" w:rsidRPr="00D33E41" w:rsidRDefault="003204BA" w:rsidP="006338C1">
      <w:pPr>
        <w:jc w:val="center"/>
      </w:pPr>
      <w:r w:rsidRPr="003C0E5D">
        <w:rPr>
          <w:rFonts w:hint="eastAsia"/>
          <w:spacing w:val="310"/>
          <w:fitText w:val="3480" w:id="-1713707262"/>
        </w:rPr>
        <w:t>標識設置</w:t>
      </w:r>
      <w:r w:rsidRPr="003C0E5D">
        <w:rPr>
          <w:rFonts w:hint="eastAsia"/>
          <w:fitText w:val="3480" w:id="-1713707262"/>
        </w:rPr>
        <w:t>届</w:t>
      </w:r>
    </w:p>
    <w:p w:rsidR="003204BA" w:rsidRPr="00D33E41" w:rsidRDefault="003204BA" w:rsidP="00311F8A">
      <w:pPr>
        <w:ind w:rightChars="31" w:right="72" w:firstLineChars="100" w:firstLine="232"/>
      </w:pPr>
      <w:r w:rsidRPr="00D33E41">
        <w:rPr>
          <w:rFonts w:hint="eastAsia"/>
        </w:rPr>
        <w:t>下記建築物に係る標識を　　年　　月　　日に設置したので、小平市中高層建築物の建築に係る紛争の予防と調整に関する条例第６条第２項の規定により届け出ます。</w:t>
      </w:r>
    </w:p>
    <w:p w:rsidR="009A303D" w:rsidRPr="00D33E41" w:rsidRDefault="009A303D" w:rsidP="009A303D">
      <w:pPr>
        <w:spacing w:line="240" w:lineRule="exact"/>
        <w:ind w:firstLineChars="100" w:firstLine="232"/>
      </w:pPr>
    </w:p>
    <w:p w:rsidR="009A303D" w:rsidRPr="00D33E41" w:rsidRDefault="003204BA" w:rsidP="009A303D">
      <w:pPr>
        <w:pStyle w:val="af7"/>
        <w:spacing w:line="240" w:lineRule="exact"/>
      </w:pPr>
      <w:r w:rsidRPr="00D33E41">
        <w:rPr>
          <w:rFonts w:hint="eastAsia"/>
        </w:rPr>
        <w:t>記</w:t>
      </w:r>
    </w:p>
    <w:p w:rsidR="009A303D" w:rsidRPr="00D33E41" w:rsidRDefault="009A303D" w:rsidP="009A303D">
      <w:pPr>
        <w:spacing w:line="240" w:lineRule="exact"/>
      </w:pPr>
    </w:p>
    <w:tbl>
      <w:tblPr>
        <w:tblW w:w="9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1"/>
        <w:gridCol w:w="1493"/>
        <w:gridCol w:w="1928"/>
        <w:gridCol w:w="1856"/>
        <w:gridCol w:w="1327"/>
      </w:tblGrid>
      <w:tr w:rsidR="00A00DA4" w:rsidRPr="00D33E41" w:rsidTr="000A2037">
        <w:trPr>
          <w:trHeight w:val="283"/>
        </w:trPr>
        <w:tc>
          <w:tcPr>
            <w:tcW w:w="4394" w:type="dxa"/>
            <w:gridSpan w:val="2"/>
            <w:vAlign w:val="center"/>
          </w:tcPr>
          <w:p w:rsidR="00A00DA4" w:rsidRPr="00D33E41" w:rsidRDefault="00A00DA4" w:rsidP="00C10A58">
            <w:r w:rsidRPr="00D33E41">
              <w:rPr>
                <w:rFonts w:hint="eastAsia"/>
              </w:rPr>
              <w:t>１</w:t>
            </w:r>
            <w:r w:rsidR="006338C1" w:rsidRPr="00D33E41">
              <w:rPr>
                <w:rFonts w:hint="eastAsia"/>
              </w:rPr>
              <w:t xml:space="preserve">　</w:t>
            </w:r>
            <w:r w:rsidRPr="003C0E5D">
              <w:rPr>
                <w:rFonts w:hint="eastAsia"/>
                <w:spacing w:val="158"/>
                <w:fitText w:val="2784" w:id="-1713707261"/>
              </w:rPr>
              <w:t>建築物の名</w:t>
            </w:r>
            <w:r w:rsidRPr="003C0E5D">
              <w:rPr>
                <w:rFonts w:hint="eastAsia"/>
                <w:spacing w:val="2"/>
                <w:fitText w:val="2784" w:id="-1713707261"/>
              </w:rPr>
              <w:t>称</w:t>
            </w:r>
          </w:p>
        </w:tc>
        <w:tc>
          <w:tcPr>
            <w:tcW w:w="5111" w:type="dxa"/>
            <w:gridSpan w:val="3"/>
            <w:vAlign w:val="center"/>
          </w:tcPr>
          <w:p w:rsidR="00A00DA4" w:rsidRPr="00D33E41" w:rsidRDefault="00A00DA4" w:rsidP="00F263EA"/>
        </w:tc>
      </w:tr>
      <w:tr w:rsidR="00A00DA4" w:rsidRPr="00D33E41" w:rsidTr="000A2037">
        <w:trPr>
          <w:trHeight w:val="283"/>
        </w:trPr>
        <w:tc>
          <w:tcPr>
            <w:tcW w:w="4394" w:type="dxa"/>
            <w:gridSpan w:val="2"/>
            <w:vAlign w:val="center"/>
          </w:tcPr>
          <w:p w:rsidR="00A00DA4" w:rsidRPr="00D33E41" w:rsidRDefault="00A00DA4" w:rsidP="003C7C5F">
            <w:r w:rsidRPr="00D33E41">
              <w:rPr>
                <w:rFonts w:hint="eastAsia"/>
              </w:rPr>
              <w:t>２</w:t>
            </w:r>
            <w:r w:rsidR="006338C1" w:rsidRPr="00D33E41">
              <w:rPr>
                <w:rFonts w:hint="eastAsia"/>
              </w:rPr>
              <w:t xml:space="preserve">　</w:t>
            </w:r>
            <w:r w:rsidRPr="003C0E5D">
              <w:rPr>
                <w:rFonts w:hint="eastAsia"/>
                <w:spacing w:val="29"/>
                <w:fitText w:val="2784" w:id="-1713707260"/>
              </w:rPr>
              <w:t>設計者住所・氏名・電</w:t>
            </w:r>
            <w:r w:rsidRPr="003C0E5D">
              <w:rPr>
                <w:rFonts w:hint="eastAsia"/>
                <w:spacing w:val="2"/>
                <w:fitText w:val="2784" w:id="-1713707260"/>
              </w:rPr>
              <w:t>話</w:t>
            </w:r>
          </w:p>
        </w:tc>
        <w:tc>
          <w:tcPr>
            <w:tcW w:w="5111" w:type="dxa"/>
            <w:gridSpan w:val="3"/>
            <w:vAlign w:val="center"/>
          </w:tcPr>
          <w:p w:rsidR="00A00DA4" w:rsidRPr="00D33E41" w:rsidRDefault="00A00DA4" w:rsidP="003C7C5F"/>
          <w:p w:rsidR="003C7C5F" w:rsidRPr="00D33E41" w:rsidRDefault="00721DBA" w:rsidP="003C7C5F">
            <w:r w:rsidRPr="00D33E41">
              <w:rPr>
                <w:rFonts w:hint="eastAsia"/>
              </w:rPr>
              <w:t xml:space="preserve">　　　　　　　　　　</w:t>
            </w:r>
            <w:r w:rsidR="003C7C5F" w:rsidRPr="00D33E41">
              <w:rPr>
                <w:rFonts w:hint="eastAsia"/>
              </w:rPr>
              <w:t xml:space="preserve">電話　　</w:t>
            </w:r>
            <w:r w:rsidRPr="00D33E41">
              <w:rPr>
                <w:rFonts w:hint="eastAsia"/>
              </w:rPr>
              <w:t>（　　）</w:t>
            </w:r>
          </w:p>
        </w:tc>
      </w:tr>
      <w:tr w:rsidR="00A00DA4" w:rsidRPr="00D33E41" w:rsidTr="000A2037">
        <w:trPr>
          <w:trHeight w:val="283"/>
        </w:trPr>
        <w:tc>
          <w:tcPr>
            <w:tcW w:w="4394" w:type="dxa"/>
            <w:gridSpan w:val="2"/>
            <w:vAlign w:val="center"/>
          </w:tcPr>
          <w:p w:rsidR="00A00DA4" w:rsidRPr="00D33E41" w:rsidRDefault="00A00DA4" w:rsidP="003C7C5F">
            <w:r w:rsidRPr="00D33E41">
              <w:rPr>
                <w:rFonts w:hint="eastAsia"/>
              </w:rPr>
              <w:t>３</w:t>
            </w:r>
            <w:r w:rsidR="006338C1" w:rsidRPr="00D33E41">
              <w:rPr>
                <w:rFonts w:hint="eastAsia"/>
              </w:rPr>
              <w:t xml:space="preserve">　</w:t>
            </w:r>
            <w:r w:rsidRPr="003C0E5D">
              <w:rPr>
                <w:rFonts w:hint="eastAsia"/>
                <w:spacing w:val="29"/>
                <w:fitText w:val="2784" w:id="-1713707259"/>
              </w:rPr>
              <w:t>施工者住所・氏名・電</w:t>
            </w:r>
            <w:r w:rsidRPr="003C0E5D">
              <w:rPr>
                <w:rFonts w:hint="eastAsia"/>
                <w:spacing w:val="2"/>
                <w:fitText w:val="2784" w:id="-1713707259"/>
              </w:rPr>
              <w:t>話</w:t>
            </w:r>
          </w:p>
        </w:tc>
        <w:tc>
          <w:tcPr>
            <w:tcW w:w="5111" w:type="dxa"/>
            <w:gridSpan w:val="3"/>
          </w:tcPr>
          <w:p w:rsidR="00A00DA4" w:rsidRPr="00D33E41" w:rsidRDefault="00A00DA4" w:rsidP="003204BA"/>
          <w:p w:rsidR="003C7C5F" w:rsidRPr="00D33E41" w:rsidRDefault="00721DBA" w:rsidP="003204BA">
            <w:r w:rsidRPr="00D33E41">
              <w:rPr>
                <w:rFonts w:hint="eastAsia"/>
              </w:rPr>
              <w:t xml:space="preserve">　　　　　　　　　　電話　　（　　）</w:t>
            </w:r>
          </w:p>
        </w:tc>
      </w:tr>
      <w:tr w:rsidR="00E030B0" w:rsidRPr="00D33E41" w:rsidTr="000A2037">
        <w:trPr>
          <w:trHeight w:val="283"/>
        </w:trPr>
        <w:tc>
          <w:tcPr>
            <w:tcW w:w="2901" w:type="dxa"/>
            <w:vMerge w:val="restart"/>
            <w:vAlign w:val="center"/>
          </w:tcPr>
          <w:p w:rsidR="00E030B0" w:rsidRPr="00D33E41" w:rsidRDefault="00E030B0" w:rsidP="005A3909">
            <w:pPr>
              <w:ind w:left="232" w:hangingChars="100" w:hanging="232"/>
              <w:jc w:val="left"/>
            </w:pPr>
            <w:r w:rsidRPr="00D33E41">
              <w:rPr>
                <w:rFonts w:hint="eastAsia"/>
              </w:rPr>
              <w:t>４　建築敷地の位置</w:t>
            </w:r>
          </w:p>
        </w:tc>
        <w:tc>
          <w:tcPr>
            <w:tcW w:w="1493" w:type="dxa"/>
            <w:vAlign w:val="center"/>
          </w:tcPr>
          <w:p w:rsidR="00E030B0" w:rsidRPr="00D33E41" w:rsidRDefault="00E030B0" w:rsidP="00C10A58">
            <w:r w:rsidRPr="00D33E41">
              <w:t>(1)</w:t>
            </w:r>
            <w:r w:rsidRPr="003C0E5D">
              <w:rPr>
                <w:rFonts w:hint="eastAsia"/>
                <w:spacing w:val="21"/>
                <w:fitText w:val="928" w:id="-1713707258"/>
              </w:rPr>
              <w:t>地名地</w:t>
            </w:r>
            <w:r w:rsidRPr="003C0E5D">
              <w:rPr>
                <w:rFonts w:hint="eastAsia"/>
                <w:spacing w:val="1"/>
                <w:fitText w:val="928" w:id="-1713707258"/>
              </w:rPr>
              <w:t>番</w:t>
            </w:r>
          </w:p>
        </w:tc>
        <w:tc>
          <w:tcPr>
            <w:tcW w:w="5111" w:type="dxa"/>
            <w:gridSpan w:val="3"/>
          </w:tcPr>
          <w:p w:rsidR="00E030B0" w:rsidRPr="00D33E41" w:rsidRDefault="00E030B0" w:rsidP="003204BA"/>
        </w:tc>
      </w:tr>
      <w:tr w:rsidR="00E030B0" w:rsidRPr="00D33E41" w:rsidTr="000A2037">
        <w:trPr>
          <w:trHeight w:val="283"/>
        </w:trPr>
        <w:tc>
          <w:tcPr>
            <w:tcW w:w="2901" w:type="dxa"/>
            <w:vMerge/>
            <w:vAlign w:val="center"/>
          </w:tcPr>
          <w:p w:rsidR="00E030B0" w:rsidRPr="00D33E41" w:rsidRDefault="00E030B0" w:rsidP="00C10A58"/>
        </w:tc>
        <w:tc>
          <w:tcPr>
            <w:tcW w:w="1493" w:type="dxa"/>
            <w:vAlign w:val="center"/>
          </w:tcPr>
          <w:p w:rsidR="00E030B0" w:rsidRPr="00D33E41" w:rsidRDefault="00E030B0" w:rsidP="00C10A58">
            <w:r w:rsidRPr="00D33E41">
              <w:t>(2)</w:t>
            </w:r>
            <w:r w:rsidRPr="003C0E5D">
              <w:rPr>
                <w:rFonts w:hint="eastAsia"/>
                <w:spacing w:val="21"/>
                <w:fitText w:val="928" w:id="-1713707257"/>
              </w:rPr>
              <w:t>用途地</w:t>
            </w:r>
            <w:r w:rsidRPr="003C0E5D">
              <w:rPr>
                <w:rFonts w:hint="eastAsia"/>
                <w:spacing w:val="1"/>
                <w:fitText w:val="928" w:id="-1713707257"/>
              </w:rPr>
              <w:t>域</w:t>
            </w:r>
          </w:p>
        </w:tc>
        <w:tc>
          <w:tcPr>
            <w:tcW w:w="5111" w:type="dxa"/>
            <w:gridSpan w:val="3"/>
          </w:tcPr>
          <w:p w:rsidR="00E030B0" w:rsidRPr="00D33E41" w:rsidRDefault="00E030B0" w:rsidP="003204BA"/>
        </w:tc>
      </w:tr>
      <w:tr w:rsidR="00A00DA4" w:rsidRPr="00D33E41" w:rsidTr="000A2037">
        <w:trPr>
          <w:trHeight w:val="283"/>
        </w:trPr>
        <w:tc>
          <w:tcPr>
            <w:tcW w:w="4394" w:type="dxa"/>
            <w:gridSpan w:val="2"/>
            <w:vAlign w:val="center"/>
          </w:tcPr>
          <w:p w:rsidR="00A00DA4" w:rsidRPr="00D33E41" w:rsidRDefault="00A00DA4" w:rsidP="00C10A58">
            <w:r w:rsidRPr="00D33E41">
              <w:rPr>
                <w:rFonts w:hint="eastAsia"/>
              </w:rPr>
              <w:t>５</w:t>
            </w:r>
            <w:r w:rsidR="00AD4529" w:rsidRPr="00D33E41">
              <w:rPr>
                <w:rFonts w:hint="eastAsia"/>
              </w:rPr>
              <w:t xml:space="preserve">　</w:t>
            </w:r>
            <w:r w:rsidRPr="003C0E5D">
              <w:rPr>
                <w:rFonts w:hint="eastAsia"/>
                <w:spacing w:val="176"/>
                <w:fitText w:val="1856" w:id="-1713707256"/>
              </w:rPr>
              <w:t>主要用</w:t>
            </w:r>
            <w:r w:rsidRPr="003C0E5D">
              <w:rPr>
                <w:rFonts w:hint="eastAsia"/>
                <w:fitText w:val="1856" w:id="-1713707256"/>
              </w:rPr>
              <w:t>途</w:t>
            </w:r>
          </w:p>
        </w:tc>
        <w:tc>
          <w:tcPr>
            <w:tcW w:w="5111" w:type="dxa"/>
            <w:gridSpan w:val="3"/>
          </w:tcPr>
          <w:p w:rsidR="00A00DA4" w:rsidRPr="00D33E41" w:rsidRDefault="00A00DA4" w:rsidP="003204BA"/>
        </w:tc>
      </w:tr>
      <w:tr w:rsidR="00A00DA4" w:rsidRPr="00D33E41" w:rsidTr="000A2037">
        <w:trPr>
          <w:trHeight w:val="283"/>
        </w:trPr>
        <w:tc>
          <w:tcPr>
            <w:tcW w:w="4394" w:type="dxa"/>
            <w:gridSpan w:val="2"/>
            <w:vAlign w:val="center"/>
          </w:tcPr>
          <w:p w:rsidR="00A00DA4" w:rsidRPr="00D33E41" w:rsidRDefault="00A00DA4" w:rsidP="00C10A58">
            <w:r w:rsidRPr="00D33E41">
              <w:rPr>
                <w:rFonts w:hint="eastAsia"/>
              </w:rPr>
              <w:t>６</w:t>
            </w:r>
            <w:r w:rsidR="00AD4529" w:rsidRPr="00D33E41">
              <w:rPr>
                <w:rFonts w:hint="eastAsia"/>
              </w:rPr>
              <w:t xml:space="preserve">　</w:t>
            </w:r>
            <w:r w:rsidRPr="003C0E5D">
              <w:rPr>
                <w:rFonts w:hint="eastAsia"/>
                <w:spacing w:val="176"/>
                <w:fitText w:val="1856" w:id="-1713707255"/>
              </w:rPr>
              <w:t>工事種</w:t>
            </w:r>
            <w:r w:rsidRPr="003C0E5D">
              <w:rPr>
                <w:rFonts w:hint="eastAsia"/>
                <w:fitText w:val="1856" w:id="-1713707255"/>
              </w:rPr>
              <w:t>別</w:t>
            </w:r>
          </w:p>
        </w:tc>
        <w:tc>
          <w:tcPr>
            <w:tcW w:w="5111" w:type="dxa"/>
            <w:gridSpan w:val="3"/>
          </w:tcPr>
          <w:p w:rsidR="00A00DA4" w:rsidRPr="00D33E41" w:rsidRDefault="00A00DA4" w:rsidP="003204BA"/>
        </w:tc>
      </w:tr>
      <w:tr w:rsidR="00E030B0" w:rsidRPr="00D33E41" w:rsidTr="000A2037">
        <w:trPr>
          <w:trHeight w:val="283"/>
        </w:trPr>
        <w:tc>
          <w:tcPr>
            <w:tcW w:w="2901" w:type="dxa"/>
            <w:vMerge w:val="restart"/>
            <w:vAlign w:val="center"/>
          </w:tcPr>
          <w:p w:rsidR="00E030B0" w:rsidRPr="00D33E41" w:rsidRDefault="00E030B0" w:rsidP="005A3909">
            <w:pPr>
              <w:ind w:left="232" w:hangingChars="100" w:hanging="232"/>
              <w:jc w:val="left"/>
            </w:pPr>
            <w:r w:rsidRPr="00D33E41">
              <w:rPr>
                <w:rFonts w:hint="eastAsia"/>
              </w:rPr>
              <w:t>７　計画に係る建築物</w:t>
            </w:r>
          </w:p>
        </w:tc>
        <w:tc>
          <w:tcPr>
            <w:tcW w:w="1493" w:type="dxa"/>
          </w:tcPr>
          <w:p w:rsidR="00E030B0" w:rsidRPr="00D33E41" w:rsidRDefault="00E030B0" w:rsidP="003204BA">
            <w:r w:rsidRPr="00D33E41">
              <w:t>(1)</w:t>
            </w:r>
            <w:r w:rsidRPr="003C0E5D">
              <w:rPr>
                <w:rFonts w:hint="eastAsia"/>
                <w:spacing w:val="264"/>
                <w:fitText w:val="928" w:id="-1713707254"/>
              </w:rPr>
              <w:t>高</w:t>
            </w:r>
            <w:r w:rsidRPr="003C0E5D">
              <w:rPr>
                <w:rFonts w:hint="eastAsia"/>
                <w:fitText w:val="928" w:id="-1713707254"/>
              </w:rPr>
              <w:t>さ</w:t>
            </w:r>
          </w:p>
        </w:tc>
        <w:tc>
          <w:tcPr>
            <w:tcW w:w="5111" w:type="dxa"/>
            <w:gridSpan w:val="3"/>
            <w:vAlign w:val="center"/>
          </w:tcPr>
          <w:p w:rsidR="00E030B0" w:rsidRPr="00D33E41" w:rsidRDefault="00E030B0" w:rsidP="001A71FF">
            <w:pPr>
              <w:jc w:val="center"/>
            </w:pPr>
            <w:r w:rsidRPr="00D33E41">
              <w:rPr>
                <w:rFonts w:hint="eastAsia"/>
              </w:rPr>
              <w:t>ｍ（最高　　　ｍ）</w:t>
            </w:r>
          </w:p>
        </w:tc>
      </w:tr>
      <w:tr w:rsidR="00E030B0" w:rsidRPr="00D33E41" w:rsidTr="000A2037">
        <w:trPr>
          <w:trHeight w:val="283"/>
        </w:trPr>
        <w:tc>
          <w:tcPr>
            <w:tcW w:w="2901" w:type="dxa"/>
            <w:vMerge/>
          </w:tcPr>
          <w:p w:rsidR="00E030B0" w:rsidRPr="00D33E41" w:rsidRDefault="00E030B0" w:rsidP="003204BA"/>
        </w:tc>
        <w:tc>
          <w:tcPr>
            <w:tcW w:w="1493" w:type="dxa"/>
          </w:tcPr>
          <w:p w:rsidR="00E030B0" w:rsidRPr="00D33E41" w:rsidRDefault="00E030B0" w:rsidP="003204BA">
            <w:r w:rsidRPr="00D33E41">
              <w:t>(2)</w:t>
            </w:r>
            <w:r w:rsidRPr="003C0E5D">
              <w:rPr>
                <w:rFonts w:hint="eastAsia"/>
                <w:spacing w:val="264"/>
                <w:fitText w:val="928" w:id="-1713707253"/>
              </w:rPr>
              <w:t>階</w:t>
            </w:r>
            <w:r w:rsidRPr="003C0E5D">
              <w:rPr>
                <w:rFonts w:hint="eastAsia"/>
                <w:fitText w:val="928" w:id="-1713707253"/>
              </w:rPr>
              <w:t>数</w:t>
            </w:r>
          </w:p>
        </w:tc>
        <w:tc>
          <w:tcPr>
            <w:tcW w:w="5111" w:type="dxa"/>
            <w:gridSpan w:val="3"/>
            <w:vAlign w:val="center"/>
          </w:tcPr>
          <w:p w:rsidR="00E030B0" w:rsidRPr="00D33E41" w:rsidRDefault="00E030B0" w:rsidP="00C64896">
            <w:pPr>
              <w:jc w:val="center"/>
            </w:pPr>
            <w:r w:rsidRPr="00D33E41">
              <w:rPr>
                <w:rFonts w:hint="eastAsia"/>
              </w:rPr>
              <w:t>地上　　階　・　地下　　階</w:t>
            </w:r>
          </w:p>
        </w:tc>
      </w:tr>
      <w:tr w:rsidR="00E030B0" w:rsidRPr="00D33E41" w:rsidTr="000A2037">
        <w:trPr>
          <w:trHeight w:val="283"/>
        </w:trPr>
        <w:tc>
          <w:tcPr>
            <w:tcW w:w="2901" w:type="dxa"/>
            <w:vMerge/>
          </w:tcPr>
          <w:p w:rsidR="00E030B0" w:rsidRPr="00D33E41" w:rsidRDefault="00E030B0" w:rsidP="003204BA"/>
        </w:tc>
        <w:tc>
          <w:tcPr>
            <w:tcW w:w="1493" w:type="dxa"/>
          </w:tcPr>
          <w:p w:rsidR="00E030B0" w:rsidRPr="00D33E41" w:rsidRDefault="00E030B0" w:rsidP="003204BA">
            <w:r w:rsidRPr="00D33E41">
              <w:t>(3)</w:t>
            </w:r>
            <w:r w:rsidRPr="003C0E5D">
              <w:rPr>
                <w:rFonts w:hint="eastAsia"/>
                <w:spacing w:val="264"/>
                <w:fitText w:val="928" w:id="-1713707252"/>
              </w:rPr>
              <w:t>構</w:t>
            </w:r>
            <w:r w:rsidRPr="003C0E5D">
              <w:rPr>
                <w:rFonts w:hint="eastAsia"/>
                <w:fitText w:val="928" w:id="-1713707252"/>
              </w:rPr>
              <w:t>造</w:t>
            </w:r>
          </w:p>
        </w:tc>
        <w:tc>
          <w:tcPr>
            <w:tcW w:w="5111" w:type="dxa"/>
            <w:gridSpan w:val="3"/>
          </w:tcPr>
          <w:p w:rsidR="00E030B0" w:rsidRPr="00D33E41" w:rsidRDefault="00E030B0" w:rsidP="009E4F5B">
            <w:pPr>
              <w:ind w:leftChars="22" w:left="51" w:rightChars="162" w:right="376" w:firstLineChars="275" w:firstLine="638"/>
            </w:pPr>
          </w:p>
        </w:tc>
      </w:tr>
      <w:tr w:rsidR="00E030B0" w:rsidRPr="00D33E41" w:rsidTr="000A2037">
        <w:trPr>
          <w:trHeight w:val="283"/>
        </w:trPr>
        <w:tc>
          <w:tcPr>
            <w:tcW w:w="2901" w:type="dxa"/>
            <w:vMerge/>
          </w:tcPr>
          <w:p w:rsidR="00E030B0" w:rsidRPr="00D33E41" w:rsidRDefault="00E030B0" w:rsidP="003204BA"/>
        </w:tc>
        <w:tc>
          <w:tcPr>
            <w:tcW w:w="1493" w:type="dxa"/>
          </w:tcPr>
          <w:p w:rsidR="00E030B0" w:rsidRPr="00D33E41" w:rsidRDefault="00E030B0" w:rsidP="003204BA">
            <w:r w:rsidRPr="00D33E41">
              <w:t>(4)</w:t>
            </w:r>
            <w:r w:rsidRPr="003C0E5D">
              <w:rPr>
                <w:rFonts w:hint="eastAsia"/>
                <w:spacing w:val="21"/>
                <w:fitText w:val="928" w:id="-1713707251"/>
              </w:rPr>
              <w:t>基礎工</w:t>
            </w:r>
            <w:r w:rsidRPr="003C0E5D">
              <w:rPr>
                <w:rFonts w:hint="eastAsia"/>
                <w:spacing w:val="1"/>
                <w:fitText w:val="928" w:id="-1713707251"/>
              </w:rPr>
              <w:t>法</w:t>
            </w:r>
          </w:p>
        </w:tc>
        <w:tc>
          <w:tcPr>
            <w:tcW w:w="5111" w:type="dxa"/>
            <w:gridSpan w:val="3"/>
          </w:tcPr>
          <w:p w:rsidR="00E030B0" w:rsidRPr="00D33E41" w:rsidRDefault="00E030B0" w:rsidP="003204BA"/>
        </w:tc>
      </w:tr>
      <w:tr w:rsidR="00C85544" w:rsidRPr="00D33E41" w:rsidTr="000A2037">
        <w:trPr>
          <w:trHeight w:val="283"/>
        </w:trPr>
        <w:tc>
          <w:tcPr>
            <w:tcW w:w="4394" w:type="dxa"/>
            <w:gridSpan w:val="2"/>
            <w:tcBorders>
              <w:tl2br w:val="single" w:sz="4" w:space="0" w:color="auto"/>
            </w:tcBorders>
          </w:tcPr>
          <w:p w:rsidR="00C85544" w:rsidRPr="00D33E41" w:rsidRDefault="00C85544" w:rsidP="003204BA"/>
        </w:tc>
        <w:tc>
          <w:tcPr>
            <w:tcW w:w="1928" w:type="dxa"/>
            <w:vAlign w:val="center"/>
          </w:tcPr>
          <w:p w:rsidR="00C85544" w:rsidRPr="00D33E41" w:rsidRDefault="00C85544" w:rsidP="00C10A58">
            <w:r w:rsidRPr="00D33E41">
              <w:rPr>
                <w:rFonts w:hint="eastAsia"/>
              </w:rPr>
              <w:t>計画に係る部分</w:t>
            </w:r>
          </w:p>
        </w:tc>
        <w:tc>
          <w:tcPr>
            <w:tcW w:w="1856" w:type="dxa"/>
            <w:vAlign w:val="center"/>
          </w:tcPr>
          <w:p w:rsidR="00C85544" w:rsidRPr="00D33E41" w:rsidRDefault="00C85544" w:rsidP="00C10A58">
            <w:r w:rsidRPr="00D33E41">
              <w:rPr>
                <w:rFonts w:hint="eastAsia"/>
              </w:rPr>
              <w:t>計画以外の部分</w:t>
            </w:r>
          </w:p>
        </w:tc>
        <w:tc>
          <w:tcPr>
            <w:tcW w:w="1327" w:type="dxa"/>
            <w:vAlign w:val="center"/>
          </w:tcPr>
          <w:p w:rsidR="00C85544" w:rsidRPr="00D33E41" w:rsidRDefault="00C85544" w:rsidP="00C10A58">
            <w:r w:rsidRPr="00D33E41">
              <w:rPr>
                <w:rFonts w:hint="eastAsia"/>
              </w:rPr>
              <w:t>合計</w:t>
            </w:r>
          </w:p>
        </w:tc>
      </w:tr>
      <w:tr w:rsidR="00C85544" w:rsidRPr="00D33E41" w:rsidTr="000A2037">
        <w:trPr>
          <w:trHeight w:val="283"/>
        </w:trPr>
        <w:tc>
          <w:tcPr>
            <w:tcW w:w="4394" w:type="dxa"/>
            <w:gridSpan w:val="2"/>
            <w:vAlign w:val="center"/>
          </w:tcPr>
          <w:p w:rsidR="00C85544" w:rsidRPr="00D33E41" w:rsidRDefault="00C85544" w:rsidP="00C10A58">
            <w:r w:rsidRPr="00D33E41">
              <w:rPr>
                <w:rFonts w:hint="eastAsia"/>
              </w:rPr>
              <w:t>８</w:t>
            </w:r>
            <w:r w:rsidR="003C7C5F" w:rsidRPr="00D33E41">
              <w:rPr>
                <w:rFonts w:hint="eastAsia"/>
              </w:rPr>
              <w:t xml:space="preserve">　</w:t>
            </w:r>
            <w:r w:rsidRPr="00D33E41">
              <w:rPr>
                <w:rFonts w:hint="eastAsia"/>
                <w:spacing w:val="176"/>
                <w:fitText w:val="1856" w:id="-1713707250"/>
              </w:rPr>
              <w:t>敷地面</w:t>
            </w:r>
            <w:r w:rsidRPr="00D33E41">
              <w:rPr>
                <w:rFonts w:hint="eastAsia"/>
                <w:fitText w:val="1856" w:id="-1713707250"/>
              </w:rPr>
              <w:t>積</w:t>
            </w:r>
          </w:p>
        </w:tc>
        <w:tc>
          <w:tcPr>
            <w:tcW w:w="1928" w:type="dxa"/>
            <w:tcBorders>
              <w:tl2br w:val="single" w:sz="4" w:space="0" w:color="auto"/>
            </w:tcBorders>
          </w:tcPr>
          <w:p w:rsidR="00C85544" w:rsidRPr="00D33E41" w:rsidRDefault="00C85544" w:rsidP="003204BA"/>
        </w:tc>
        <w:tc>
          <w:tcPr>
            <w:tcW w:w="1856" w:type="dxa"/>
            <w:tcBorders>
              <w:tl2br w:val="single" w:sz="4" w:space="0" w:color="auto"/>
            </w:tcBorders>
          </w:tcPr>
          <w:p w:rsidR="00C85544" w:rsidRPr="00D33E41" w:rsidRDefault="00C85544" w:rsidP="003204BA"/>
        </w:tc>
        <w:tc>
          <w:tcPr>
            <w:tcW w:w="1327" w:type="dxa"/>
            <w:vAlign w:val="center"/>
          </w:tcPr>
          <w:p w:rsidR="00C85544" w:rsidRPr="00D33E41" w:rsidRDefault="00E1455B" w:rsidP="001A71FF">
            <w:pPr>
              <w:jc w:val="right"/>
            </w:pPr>
            <w:r w:rsidRPr="00D33E41">
              <w:rPr>
                <w:rFonts w:hint="eastAsia"/>
              </w:rPr>
              <w:t>㎡</w:t>
            </w:r>
          </w:p>
        </w:tc>
      </w:tr>
      <w:tr w:rsidR="00C85544" w:rsidRPr="00D33E41" w:rsidTr="000A2037">
        <w:trPr>
          <w:trHeight w:val="283"/>
        </w:trPr>
        <w:tc>
          <w:tcPr>
            <w:tcW w:w="4394" w:type="dxa"/>
            <w:gridSpan w:val="2"/>
            <w:vAlign w:val="center"/>
          </w:tcPr>
          <w:p w:rsidR="00C85544" w:rsidRPr="00D33E41" w:rsidRDefault="00C85544" w:rsidP="00C10A58">
            <w:r w:rsidRPr="00D33E41">
              <w:rPr>
                <w:rFonts w:hint="eastAsia"/>
              </w:rPr>
              <w:t>９</w:t>
            </w:r>
            <w:r w:rsidR="003C7C5F" w:rsidRPr="00D33E41">
              <w:rPr>
                <w:rFonts w:hint="eastAsia"/>
              </w:rPr>
              <w:t xml:space="preserve">　</w:t>
            </w:r>
            <w:r w:rsidRPr="00D33E41">
              <w:rPr>
                <w:rFonts w:hint="eastAsia"/>
                <w:spacing w:val="176"/>
                <w:fitText w:val="1856" w:id="-1713707249"/>
              </w:rPr>
              <w:t>建築面</w:t>
            </w:r>
            <w:r w:rsidRPr="00D33E41">
              <w:rPr>
                <w:rFonts w:hint="eastAsia"/>
                <w:fitText w:val="1856" w:id="-1713707249"/>
              </w:rPr>
              <w:t>積</w:t>
            </w:r>
          </w:p>
        </w:tc>
        <w:tc>
          <w:tcPr>
            <w:tcW w:w="1928" w:type="dxa"/>
            <w:vAlign w:val="center"/>
          </w:tcPr>
          <w:p w:rsidR="00C85544" w:rsidRPr="00D33E41" w:rsidRDefault="00E1455B" w:rsidP="001A71FF">
            <w:pPr>
              <w:jc w:val="right"/>
            </w:pPr>
            <w:r w:rsidRPr="00D33E41">
              <w:rPr>
                <w:rFonts w:hint="eastAsia"/>
              </w:rPr>
              <w:t>㎡</w:t>
            </w:r>
          </w:p>
        </w:tc>
        <w:tc>
          <w:tcPr>
            <w:tcW w:w="1856" w:type="dxa"/>
            <w:vAlign w:val="center"/>
          </w:tcPr>
          <w:p w:rsidR="00C85544" w:rsidRPr="00D33E41" w:rsidRDefault="00E1455B" w:rsidP="001A71FF">
            <w:pPr>
              <w:jc w:val="right"/>
            </w:pPr>
            <w:r w:rsidRPr="00D33E41">
              <w:rPr>
                <w:rFonts w:hint="eastAsia"/>
              </w:rPr>
              <w:t>㎡</w:t>
            </w:r>
          </w:p>
        </w:tc>
        <w:tc>
          <w:tcPr>
            <w:tcW w:w="1327" w:type="dxa"/>
            <w:vAlign w:val="center"/>
          </w:tcPr>
          <w:p w:rsidR="00C85544" w:rsidRPr="00D33E41" w:rsidRDefault="00E1455B" w:rsidP="001A71FF">
            <w:pPr>
              <w:jc w:val="right"/>
            </w:pPr>
            <w:r w:rsidRPr="00D33E41">
              <w:rPr>
                <w:rFonts w:hint="eastAsia"/>
              </w:rPr>
              <w:t>㎡</w:t>
            </w:r>
          </w:p>
        </w:tc>
      </w:tr>
      <w:tr w:rsidR="00C85544" w:rsidRPr="00D33E41" w:rsidTr="000A2037">
        <w:trPr>
          <w:trHeight w:val="283"/>
        </w:trPr>
        <w:tc>
          <w:tcPr>
            <w:tcW w:w="4394" w:type="dxa"/>
            <w:gridSpan w:val="2"/>
            <w:vAlign w:val="center"/>
          </w:tcPr>
          <w:p w:rsidR="00C85544" w:rsidRPr="00D33E41" w:rsidRDefault="00C85544" w:rsidP="00C10A58">
            <w:r w:rsidRPr="00D33E41">
              <w:t>10</w:t>
            </w:r>
            <w:r w:rsidR="003C7C5F" w:rsidRPr="00D33E41">
              <w:rPr>
                <w:rFonts w:hint="eastAsia"/>
              </w:rPr>
              <w:t xml:space="preserve">　</w:t>
            </w:r>
            <w:r w:rsidRPr="00D33E41">
              <w:rPr>
                <w:rFonts w:hint="eastAsia"/>
                <w:spacing w:val="176"/>
                <w:fitText w:val="1856" w:id="-1713707248"/>
              </w:rPr>
              <w:t>延べ面</w:t>
            </w:r>
            <w:r w:rsidRPr="00D33E41">
              <w:rPr>
                <w:rFonts w:hint="eastAsia"/>
                <w:fitText w:val="1856" w:id="-1713707248"/>
              </w:rPr>
              <w:t>積</w:t>
            </w:r>
          </w:p>
        </w:tc>
        <w:tc>
          <w:tcPr>
            <w:tcW w:w="1928" w:type="dxa"/>
            <w:vAlign w:val="center"/>
          </w:tcPr>
          <w:p w:rsidR="00C85544" w:rsidRPr="00D33E41" w:rsidRDefault="00E1455B" w:rsidP="001A71FF">
            <w:pPr>
              <w:jc w:val="right"/>
            </w:pPr>
            <w:r w:rsidRPr="00D33E41">
              <w:rPr>
                <w:rFonts w:hint="eastAsia"/>
              </w:rPr>
              <w:t>㎡</w:t>
            </w:r>
          </w:p>
        </w:tc>
        <w:tc>
          <w:tcPr>
            <w:tcW w:w="1856" w:type="dxa"/>
            <w:vAlign w:val="center"/>
          </w:tcPr>
          <w:p w:rsidR="00C85544" w:rsidRPr="00D33E41" w:rsidRDefault="00E1455B" w:rsidP="001A71FF">
            <w:pPr>
              <w:jc w:val="right"/>
            </w:pPr>
            <w:r w:rsidRPr="00D33E41">
              <w:rPr>
                <w:rFonts w:hint="eastAsia"/>
              </w:rPr>
              <w:t>㎡</w:t>
            </w:r>
          </w:p>
        </w:tc>
        <w:tc>
          <w:tcPr>
            <w:tcW w:w="1327" w:type="dxa"/>
            <w:vAlign w:val="center"/>
          </w:tcPr>
          <w:p w:rsidR="00C85544" w:rsidRPr="00D33E41" w:rsidRDefault="00E1455B" w:rsidP="001A71FF">
            <w:pPr>
              <w:jc w:val="right"/>
            </w:pPr>
            <w:r w:rsidRPr="00D33E41">
              <w:rPr>
                <w:rFonts w:hint="eastAsia"/>
              </w:rPr>
              <w:t>㎡</w:t>
            </w:r>
          </w:p>
        </w:tc>
      </w:tr>
      <w:tr w:rsidR="00E1455B" w:rsidRPr="00D33E41" w:rsidTr="000A2037">
        <w:trPr>
          <w:trHeight w:val="283"/>
        </w:trPr>
        <w:tc>
          <w:tcPr>
            <w:tcW w:w="4394" w:type="dxa"/>
            <w:gridSpan w:val="2"/>
            <w:vAlign w:val="center"/>
          </w:tcPr>
          <w:p w:rsidR="00E1455B" w:rsidRPr="00D33E41" w:rsidRDefault="00E1455B" w:rsidP="00C10A58">
            <w:r w:rsidRPr="00D33E41">
              <w:t>11</w:t>
            </w:r>
            <w:r w:rsidR="003C7C5F" w:rsidRPr="00D33E41">
              <w:rPr>
                <w:rFonts w:hint="eastAsia"/>
              </w:rPr>
              <w:t xml:space="preserve">　</w:t>
            </w:r>
            <w:r w:rsidRPr="00D33E41">
              <w:rPr>
                <w:rFonts w:hint="eastAsia"/>
                <w:spacing w:val="176"/>
                <w:fitText w:val="1856" w:id="-1713707264"/>
              </w:rPr>
              <w:t>着工予</w:t>
            </w:r>
            <w:r w:rsidRPr="00D33E41">
              <w:rPr>
                <w:rFonts w:hint="eastAsia"/>
                <w:fitText w:val="1856" w:id="-1713707264"/>
              </w:rPr>
              <w:t>定</w:t>
            </w:r>
          </w:p>
        </w:tc>
        <w:tc>
          <w:tcPr>
            <w:tcW w:w="5111" w:type="dxa"/>
            <w:gridSpan w:val="3"/>
          </w:tcPr>
          <w:p w:rsidR="00E1455B" w:rsidRPr="00D33E41" w:rsidRDefault="008E3378" w:rsidP="008E3378">
            <w:pPr>
              <w:jc w:val="center"/>
            </w:pPr>
            <w:r w:rsidRPr="00D33E41">
              <w:rPr>
                <w:rFonts w:hint="eastAsia"/>
              </w:rPr>
              <w:t>年　　　　月　　　　日</w:t>
            </w:r>
          </w:p>
        </w:tc>
      </w:tr>
      <w:tr w:rsidR="00E1455B" w:rsidRPr="00D33E41" w:rsidTr="000A2037">
        <w:trPr>
          <w:trHeight w:val="283"/>
        </w:trPr>
        <w:tc>
          <w:tcPr>
            <w:tcW w:w="4394" w:type="dxa"/>
            <w:gridSpan w:val="2"/>
            <w:vAlign w:val="center"/>
          </w:tcPr>
          <w:p w:rsidR="00E1455B" w:rsidRPr="00D33E41" w:rsidRDefault="00E1455B" w:rsidP="00C10A58">
            <w:r w:rsidRPr="00D33E41">
              <w:t>12</w:t>
            </w:r>
            <w:r w:rsidR="003C7C5F" w:rsidRPr="00D33E41">
              <w:rPr>
                <w:rFonts w:hint="eastAsia"/>
              </w:rPr>
              <w:t xml:space="preserve">　</w:t>
            </w:r>
            <w:r w:rsidRPr="00D33E41">
              <w:rPr>
                <w:rFonts w:hint="eastAsia"/>
                <w:spacing w:val="176"/>
                <w:fitText w:val="1856" w:id="-1713707263"/>
              </w:rPr>
              <w:t>完了予</w:t>
            </w:r>
            <w:r w:rsidRPr="00D33E41">
              <w:rPr>
                <w:rFonts w:hint="eastAsia"/>
                <w:fitText w:val="1856" w:id="-1713707263"/>
              </w:rPr>
              <w:t>定</w:t>
            </w:r>
          </w:p>
        </w:tc>
        <w:tc>
          <w:tcPr>
            <w:tcW w:w="5111" w:type="dxa"/>
            <w:gridSpan w:val="3"/>
          </w:tcPr>
          <w:p w:rsidR="00E1455B" w:rsidRPr="00D33E41" w:rsidRDefault="008E3378" w:rsidP="008E3378">
            <w:pPr>
              <w:jc w:val="center"/>
            </w:pPr>
            <w:r w:rsidRPr="00D33E41">
              <w:rPr>
                <w:rFonts w:hint="eastAsia"/>
              </w:rPr>
              <w:t>年　　　　月　　　　日</w:t>
            </w:r>
          </w:p>
        </w:tc>
      </w:tr>
      <w:tr w:rsidR="00E1455B" w:rsidRPr="00D33E41" w:rsidTr="000A2037">
        <w:trPr>
          <w:trHeight w:val="283"/>
        </w:trPr>
        <w:tc>
          <w:tcPr>
            <w:tcW w:w="4394" w:type="dxa"/>
            <w:gridSpan w:val="2"/>
          </w:tcPr>
          <w:p w:rsidR="00E1455B" w:rsidRPr="00D33E41" w:rsidRDefault="00E1455B" w:rsidP="00A35654">
            <w:pPr>
              <w:ind w:left="232" w:hangingChars="100" w:hanging="232"/>
            </w:pPr>
            <w:r w:rsidRPr="00D33E41">
              <w:t>13</w:t>
            </w:r>
            <w:r w:rsidRPr="00D33E41">
              <w:rPr>
                <w:rFonts w:hint="eastAsia"/>
              </w:rPr>
              <w:t xml:space="preserve">　小平市中高層建築物の建築に係る紛争の</w:t>
            </w:r>
            <w:r w:rsidR="000E7AB2" w:rsidRPr="00D33E41">
              <w:rPr>
                <w:rFonts w:hint="eastAsia"/>
              </w:rPr>
              <w:t>予防</w:t>
            </w:r>
            <w:r w:rsidRPr="00D33E41">
              <w:rPr>
                <w:rFonts w:hint="eastAsia"/>
              </w:rPr>
              <w:t>と調整に関する条例施行規則第</w:t>
            </w:r>
            <w:r w:rsidR="00303B63" w:rsidRPr="00D33E41">
              <w:rPr>
                <w:rFonts w:hint="eastAsia"/>
              </w:rPr>
              <w:t>５</w:t>
            </w:r>
            <w:r w:rsidRPr="00D33E41">
              <w:rPr>
                <w:rFonts w:hint="eastAsia"/>
              </w:rPr>
              <w:t>条第</w:t>
            </w:r>
            <w:r w:rsidR="00303B63" w:rsidRPr="00D33E41">
              <w:rPr>
                <w:rFonts w:hint="eastAsia"/>
              </w:rPr>
              <w:t>１</w:t>
            </w:r>
            <w:r w:rsidRPr="00D33E41">
              <w:rPr>
                <w:rFonts w:hint="eastAsia"/>
              </w:rPr>
              <w:t>項各号に掲げる手続のうち、最初に行おうとするものの根拠規定</w:t>
            </w:r>
          </w:p>
        </w:tc>
        <w:tc>
          <w:tcPr>
            <w:tcW w:w="5111" w:type="dxa"/>
            <w:gridSpan w:val="3"/>
            <w:vAlign w:val="center"/>
          </w:tcPr>
          <w:p w:rsidR="00E1455B" w:rsidRPr="00D33E41" w:rsidRDefault="00E1455B" w:rsidP="003C7C5F">
            <w:r w:rsidRPr="00D33E41">
              <w:rPr>
                <w:rFonts w:hint="eastAsia"/>
              </w:rPr>
              <w:t>１</w:t>
            </w:r>
            <w:r w:rsidR="006338C1" w:rsidRPr="00D33E41">
              <w:rPr>
                <w:rFonts w:hint="eastAsia"/>
              </w:rPr>
              <w:t xml:space="preserve">　</w:t>
            </w:r>
            <w:r w:rsidRPr="00D33E41">
              <w:rPr>
                <w:rFonts w:hint="eastAsia"/>
              </w:rPr>
              <w:t>建築基準法第　　条第　　項</w:t>
            </w:r>
          </w:p>
          <w:p w:rsidR="003C7C5F" w:rsidRPr="00D33E41" w:rsidRDefault="003C7C5F" w:rsidP="003C7C5F"/>
          <w:p w:rsidR="00E1455B" w:rsidRPr="00D33E41" w:rsidRDefault="00E1455B" w:rsidP="003C7C5F">
            <w:r w:rsidRPr="00D33E41">
              <w:rPr>
                <w:rFonts w:hint="eastAsia"/>
              </w:rPr>
              <w:t>２　　　　　　　法律・条例第　　条第　　項</w:t>
            </w:r>
          </w:p>
          <w:p w:rsidR="00E1455B" w:rsidRPr="00D33E41" w:rsidRDefault="00E1455B" w:rsidP="003C7C5F">
            <w:r w:rsidRPr="00D33E41">
              <w:rPr>
                <w:rFonts w:hint="eastAsia"/>
              </w:rPr>
              <w:t>（建築基準法以外の場合）</w:t>
            </w:r>
          </w:p>
        </w:tc>
      </w:tr>
      <w:tr w:rsidR="00E1455B" w:rsidRPr="00D33E41" w:rsidTr="007F4E06">
        <w:trPr>
          <w:trHeight w:val="745"/>
        </w:trPr>
        <w:tc>
          <w:tcPr>
            <w:tcW w:w="9505" w:type="dxa"/>
            <w:gridSpan w:val="5"/>
          </w:tcPr>
          <w:p w:rsidR="00E1455B" w:rsidRPr="00D33E41" w:rsidRDefault="00E1455B" w:rsidP="00F40866">
            <w:r w:rsidRPr="00D33E41">
              <w:rPr>
                <w:rFonts w:hint="eastAsia"/>
              </w:rPr>
              <w:t>備考</w:t>
            </w:r>
          </w:p>
        </w:tc>
      </w:tr>
    </w:tbl>
    <w:p w:rsidR="00F263EA" w:rsidRPr="00D33E41" w:rsidRDefault="006338C1" w:rsidP="006338C1">
      <w:pPr>
        <w:jc w:val="center"/>
      </w:pPr>
      <w:r w:rsidRPr="00D33E41">
        <w:rPr>
          <w:rFonts w:hint="eastAsia"/>
        </w:rPr>
        <w:lastRenderedPageBreak/>
        <w:t>（裏</w:t>
      </w:r>
      <w:r w:rsidR="00F263EA" w:rsidRPr="00D33E41">
        <w:rPr>
          <w:rFonts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2"/>
        <w:gridCol w:w="4640"/>
      </w:tblGrid>
      <w:tr w:rsidR="00F263EA" w:rsidRPr="00D33E41" w:rsidTr="000A2037">
        <w:trPr>
          <w:trHeight w:val="5735"/>
        </w:trPr>
        <w:tc>
          <w:tcPr>
            <w:tcW w:w="4872" w:type="dxa"/>
          </w:tcPr>
          <w:p w:rsidR="00F263EA" w:rsidRPr="00D33E41" w:rsidRDefault="00F263EA" w:rsidP="000A2037">
            <w:pPr>
              <w:tabs>
                <w:tab w:val="left" w:pos="0"/>
              </w:tabs>
              <w:ind w:leftChars="-122" w:left="-283" w:firstLine="278"/>
            </w:pPr>
            <w:r w:rsidRPr="00D33E41">
              <w:rPr>
                <w:rFonts w:hint="eastAsia"/>
              </w:rPr>
              <w:t>案内図</w:t>
            </w:r>
          </w:p>
        </w:tc>
        <w:tc>
          <w:tcPr>
            <w:tcW w:w="4640" w:type="dxa"/>
          </w:tcPr>
          <w:p w:rsidR="005115BD" w:rsidRPr="00D33E41" w:rsidRDefault="005115BD" w:rsidP="003C7C5F">
            <w:r w:rsidRPr="00D33E41">
              <w:rPr>
                <w:rFonts w:hint="eastAsia"/>
              </w:rPr>
              <w:t>標識設置位置図</w:t>
            </w:r>
          </w:p>
        </w:tc>
      </w:tr>
      <w:tr w:rsidR="00F263EA" w:rsidRPr="00D33E41" w:rsidTr="000A2037">
        <w:trPr>
          <w:trHeight w:val="7239"/>
        </w:trPr>
        <w:tc>
          <w:tcPr>
            <w:tcW w:w="9512" w:type="dxa"/>
            <w:gridSpan w:val="2"/>
          </w:tcPr>
          <w:p w:rsidR="00F263EA" w:rsidRPr="00D33E41" w:rsidRDefault="00F263EA" w:rsidP="003C7C5F">
            <w:r w:rsidRPr="00D33E41">
              <w:rPr>
                <w:rFonts w:hint="eastAsia"/>
              </w:rPr>
              <w:t>標識設置状況（遠景及び近景の写真をのり付けすること。）</w:t>
            </w:r>
          </w:p>
        </w:tc>
      </w:tr>
    </w:tbl>
    <w:p w:rsidR="00F263EA" w:rsidRPr="00D33E41" w:rsidRDefault="00F263EA" w:rsidP="003C7C5F"/>
    <w:sectPr w:rsidR="00F263EA" w:rsidRPr="00D33E41" w:rsidSect="00F177CD">
      <w:pgSz w:w="11906" w:h="16838" w:code="9"/>
      <w:pgMar w:top="1134" w:right="1134" w:bottom="1361" w:left="1134" w:header="0" w:footer="0" w:gutter="0"/>
      <w:cols w:space="425"/>
      <w:docGrid w:type="linesAndChars" w:linePitch="500"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738" w:rsidRDefault="00EE0738" w:rsidP="001A22DF">
      <w:r>
        <w:separator/>
      </w:r>
    </w:p>
  </w:endnote>
  <w:endnote w:type="continuationSeparator" w:id="0">
    <w:p w:rsidR="00EE0738" w:rsidRDefault="00EE0738" w:rsidP="001A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738" w:rsidRDefault="00EE0738" w:rsidP="001A22DF">
      <w:r>
        <w:separator/>
      </w:r>
    </w:p>
  </w:footnote>
  <w:footnote w:type="continuationSeparator" w:id="0">
    <w:p w:rsidR="00EE0738" w:rsidRDefault="00EE0738" w:rsidP="001A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444A"/>
    <w:multiLevelType w:val="hybridMultilevel"/>
    <w:tmpl w:val="182EDBE2"/>
    <w:lvl w:ilvl="0" w:tplc="606CA2D4">
      <w:start w:val="1"/>
      <w:numFmt w:val="decimalEnclosedCircle"/>
      <w:lvlText w:val="%1"/>
      <w:lvlJc w:val="left"/>
      <w:pPr>
        <w:ind w:left="331" w:hanging="360"/>
      </w:pPr>
      <w:rPr>
        <w:rFonts w:cs="Times New Roman" w:hint="default"/>
      </w:rPr>
    </w:lvl>
    <w:lvl w:ilvl="1" w:tplc="04090017" w:tentative="1">
      <w:start w:val="1"/>
      <w:numFmt w:val="aiueoFullWidth"/>
      <w:lvlText w:val="(%2)"/>
      <w:lvlJc w:val="left"/>
      <w:pPr>
        <w:ind w:left="811" w:hanging="420"/>
      </w:pPr>
      <w:rPr>
        <w:rFonts w:cs="Times New Roman"/>
      </w:rPr>
    </w:lvl>
    <w:lvl w:ilvl="2" w:tplc="04090011" w:tentative="1">
      <w:start w:val="1"/>
      <w:numFmt w:val="decimalEnclosedCircle"/>
      <w:lvlText w:val="%3"/>
      <w:lvlJc w:val="left"/>
      <w:pPr>
        <w:ind w:left="1231" w:hanging="420"/>
      </w:pPr>
      <w:rPr>
        <w:rFonts w:cs="Times New Roman"/>
      </w:rPr>
    </w:lvl>
    <w:lvl w:ilvl="3" w:tplc="0409000F" w:tentative="1">
      <w:start w:val="1"/>
      <w:numFmt w:val="decimal"/>
      <w:lvlText w:val="%4."/>
      <w:lvlJc w:val="left"/>
      <w:pPr>
        <w:ind w:left="1651" w:hanging="420"/>
      </w:pPr>
      <w:rPr>
        <w:rFonts w:cs="Times New Roman"/>
      </w:rPr>
    </w:lvl>
    <w:lvl w:ilvl="4" w:tplc="04090017" w:tentative="1">
      <w:start w:val="1"/>
      <w:numFmt w:val="aiueoFullWidth"/>
      <w:lvlText w:val="(%5)"/>
      <w:lvlJc w:val="left"/>
      <w:pPr>
        <w:ind w:left="2071" w:hanging="420"/>
      </w:pPr>
      <w:rPr>
        <w:rFonts w:cs="Times New Roman"/>
      </w:rPr>
    </w:lvl>
    <w:lvl w:ilvl="5" w:tplc="04090011" w:tentative="1">
      <w:start w:val="1"/>
      <w:numFmt w:val="decimalEnclosedCircle"/>
      <w:lvlText w:val="%6"/>
      <w:lvlJc w:val="left"/>
      <w:pPr>
        <w:ind w:left="2491" w:hanging="420"/>
      </w:pPr>
      <w:rPr>
        <w:rFonts w:cs="Times New Roman"/>
      </w:rPr>
    </w:lvl>
    <w:lvl w:ilvl="6" w:tplc="0409000F" w:tentative="1">
      <w:start w:val="1"/>
      <w:numFmt w:val="decimal"/>
      <w:lvlText w:val="%7."/>
      <w:lvlJc w:val="left"/>
      <w:pPr>
        <w:ind w:left="2911" w:hanging="420"/>
      </w:pPr>
      <w:rPr>
        <w:rFonts w:cs="Times New Roman"/>
      </w:rPr>
    </w:lvl>
    <w:lvl w:ilvl="7" w:tplc="04090017" w:tentative="1">
      <w:start w:val="1"/>
      <w:numFmt w:val="aiueoFullWidth"/>
      <w:lvlText w:val="(%8)"/>
      <w:lvlJc w:val="left"/>
      <w:pPr>
        <w:ind w:left="3331" w:hanging="420"/>
      </w:pPr>
      <w:rPr>
        <w:rFonts w:cs="Times New Roman"/>
      </w:rPr>
    </w:lvl>
    <w:lvl w:ilvl="8" w:tplc="04090011" w:tentative="1">
      <w:start w:val="1"/>
      <w:numFmt w:val="decimalEnclosedCircle"/>
      <w:lvlText w:val="%9"/>
      <w:lvlJc w:val="left"/>
      <w:pPr>
        <w:ind w:left="3751" w:hanging="420"/>
      </w:pPr>
      <w:rPr>
        <w:rFonts w:cs="Times New Roman"/>
      </w:rPr>
    </w:lvl>
  </w:abstractNum>
  <w:abstractNum w:abstractNumId="1" w15:restartNumberingAfterBreak="0">
    <w:nsid w:val="08C222B1"/>
    <w:multiLevelType w:val="hybridMultilevel"/>
    <w:tmpl w:val="A7F4D116"/>
    <w:lvl w:ilvl="0" w:tplc="7EBEA4D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08C23E44"/>
    <w:multiLevelType w:val="hybridMultilevel"/>
    <w:tmpl w:val="2350FE98"/>
    <w:lvl w:ilvl="0" w:tplc="1C4E375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69207F7"/>
    <w:multiLevelType w:val="hybridMultilevel"/>
    <w:tmpl w:val="417214EA"/>
    <w:lvl w:ilvl="0" w:tplc="DB9231D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34722625"/>
    <w:multiLevelType w:val="hybridMultilevel"/>
    <w:tmpl w:val="B4B8A2B2"/>
    <w:lvl w:ilvl="0" w:tplc="D7E64B6A">
      <w:start w:val="1"/>
      <w:numFmt w:val="decimalEnclosedCircle"/>
      <w:lvlText w:val="%1"/>
      <w:lvlJc w:val="left"/>
      <w:pPr>
        <w:ind w:left="720"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5" w15:restartNumberingAfterBreak="0">
    <w:nsid w:val="78CD29AC"/>
    <w:multiLevelType w:val="hybridMultilevel"/>
    <w:tmpl w:val="DB725F08"/>
    <w:lvl w:ilvl="0" w:tplc="ECCE307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7B681D42"/>
    <w:multiLevelType w:val="hybridMultilevel"/>
    <w:tmpl w:val="2D6C174C"/>
    <w:lvl w:ilvl="0" w:tplc="7F5ECFB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90"/>
  <w:drawingGridHorizontalSpacing w:val="116"/>
  <w:drawingGridVerticalSpacing w:val="25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3" w:val="66 pt,-2 pt"/>
    <w:docVar w:name="DocLay" w:val="YES"/>
    <w:docVar w:name="ValidCPLLPP" w:val="1"/>
    <w:docVar w:name="ViewGrid" w:val="0"/>
  </w:docVars>
  <w:rsids>
    <w:rsidRoot w:val="001431EB"/>
    <w:rsid w:val="000034D5"/>
    <w:rsid w:val="00025223"/>
    <w:rsid w:val="000475BD"/>
    <w:rsid w:val="00071EB7"/>
    <w:rsid w:val="00083B74"/>
    <w:rsid w:val="00096FBB"/>
    <w:rsid w:val="0009760C"/>
    <w:rsid w:val="000A046F"/>
    <w:rsid w:val="000A2037"/>
    <w:rsid w:val="000E4C7A"/>
    <w:rsid w:val="000E4E1B"/>
    <w:rsid w:val="000E629A"/>
    <w:rsid w:val="000E7AB2"/>
    <w:rsid w:val="00102D63"/>
    <w:rsid w:val="001119B6"/>
    <w:rsid w:val="001431EB"/>
    <w:rsid w:val="00144C0A"/>
    <w:rsid w:val="001466DE"/>
    <w:rsid w:val="00151A68"/>
    <w:rsid w:val="00155D13"/>
    <w:rsid w:val="001939E6"/>
    <w:rsid w:val="001A22DF"/>
    <w:rsid w:val="001A71FF"/>
    <w:rsid w:val="001D359F"/>
    <w:rsid w:val="001E05E8"/>
    <w:rsid w:val="001E310B"/>
    <w:rsid w:val="00244AF0"/>
    <w:rsid w:val="0024725E"/>
    <w:rsid w:val="00282716"/>
    <w:rsid w:val="00287D74"/>
    <w:rsid w:val="002D206B"/>
    <w:rsid w:val="002E3552"/>
    <w:rsid w:val="003012D5"/>
    <w:rsid w:val="00303B63"/>
    <w:rsid w:val="00311F8A"/>
    <w:rsid w:val="003204BA"/>
    <w:rsid w:val="00326FB4"/>
    <w:rsid w:val="0034355D"/>
    <w:rsid w:val="00353350"/>
    <w:rsid w:val="0036364E"/>
    <w:rsid w:val="003C0E5D"/>
    <w:rsid w:val="003C7C5F"/>
    <w:rsid w:val="003D3258"/>
    <w:rsid w:val="00412F2E"/>
    <w:rsid w:val="00467400"/>
    <w:rsid w:val="00481F7C"/>
    <w:rsid w:val="004844DA"/>
    <w:rsid w:val="004A7C91"/>
    <w:rsid w:val="004B020A"/>
    <w:rsid w:val="004B73EF"/>
    <w:rsid w:val="004C2270"/>
    <w:rsid w:val="004C6BC1"/>
    <w:rsid w:val="004F1F55"/>
    <w:rsid w:val="004F6EA4"/>
    <w:rsid w:val="005115BD"/>
    <w:rsid w:val="00520DE7"/>
    <w:rsid w:val="0055077B"/>
    <w:rsid w:val="00553282"/>
    <w:rsid w:val="005830DB"/>
    <w:rsid w:val="005A3909"/>
    <w:rsid w:val="005B10FF"/>
    <w:rsid w:val="005E1085"/>
    <w:rsid w:val="005E7BF5"/>
    <w:rsid w:val="00604D99"/>
    <w:rsid w:val="006338C1"/>
    <w:rsid w:val="00634EA3"/>
    <w:rsid w:val="00666491"/>
    <w:rsid w:val="0069552B"/>
    <w:rsid w:val="006A559A"/>
    <w:rsid w:val="006D7D62"/>
    <w:rsid w:val="006E7026"/>
    <w:rsid w:val="007104D7"/>
    <w:rsid w:val="00715B59"/>
    <w:rsid w:val="00717445"/>
    <w:rsid w:val="00721DBA"/>
    <w:rsid w:val="0073198D"/>
    <w:rsid w:val="007670BD"/>
    <w:rsid w:val="00784C9B"/>
    <w:rsid w:val="007E32F5"/>
    <w:rsid w:val="007E5362"/>
    <w:rsid w:val="007F4A20"/>
    <w:rsid w:val="007F4E06"/>
    <w:rsid w:val="00814834"/>
    <w:rsid w:val="00827F65"/>
    <w:rsid w:val="00853E28"/>
    <w:rsid w:val="008C141C"/>
    <w:rsid w:val="008D77E6"/>
    <w:rsid w:val="008E3378"/>
    <w:rsid w:val="008F0766"/>
    <w:rsid w:val="008F4505"/>
    <w:rsid w:val="00914E8C"/>
    <w:rsid w:val="0093775E"/>
    <w:rsid w:val="00967DDD"/>
    <w:rsid w:val="009A303D"/>
    <w:rsid w:val="009B4301"/>
    <w:rsid w:val="009C0C24"/>
    <w:rsid w:val="009C3D8F"/>
    <w:rsid w:val="009E4299"/>
    <w:rsid w:val="009E4F5B"/>
    <w:rsid w:val="009F3AC8"/>
    <w:rsid w:val="00A00DA4"/>
    <w:rsid w:val="00A35654"/>
    <w:rsid w:val="00A8163D"/>
    <w:rsid w:val="00AB530F"/>
    <w:rsid w:val="00AD4529"/>
    <w:rsid w:val="00B06365"/>
    <w:rsid w:val="00B156F3"/>
    <w:rsid w:val="00B20600"/>
    <w:rsid w:val="00B27169"/>
    <w:rsid w:val="00B42759"/>
    <w:rsid w:val="00B51DBC"/>
    <w:rsid w:val="00BD5568"/>
    <w:rsid w:val="00C037AC"/>
    <w:rsid w:val="00C10A58"/>
    <w:rsid w:val="00C12E08"/>
    <w:rsid w:val="00C42244"/>
    <w:rsid w:val="00C43CDF"/>
    <w:rsid w:val="00C64896"/>
    <w:rsid w:val="00C70110"/>
    <w:rsid w:val="00C85544"/>
    <w:rsid w:val="00CB1328"/>
    <w:rsid w:val="00CC62CE"/>
    <w:rsid w:val="00CD0281"/>
    <w:rsid w:val="00D21979"/>
    <w:rsid w:val="00D255FE"/>
    <w:rsid w:val="00D33E41"/>
    <w:rsid w:val="00E02DCC"/>
    <w:rsid w:val="00E030B0"/>
    <w:rsid w:val="00E041BD"/>
    <w:rsid w:val="00E1455B"/>
    <w:rsid w:val="00E17A97"/>
    <w:rsid w:val="00E3790B"/>
    <w:rsid w:val="00E835D6"/>
    <w:rsid w:val="00EA6BFE"/>
    <w:rsid w:val="00ED2341"/>
    <w:rsid w:val="00EE0738"/>
    <w:rsid w:val="00EE50BB"/>
    <w:rsid w:val="00F0734A"/>
    <w:rsid w:val="00F15BAE"/>
    <w:rsid w:val="00F177CD"/>
    <w:rsid w:val="00F17EF2"/>
    <w:rsid w:val="00F263EA"/>
    <w:rsid w:val="00F26A2E"/>
    <w:rsid w:val="00F4031E"/>
    <w:rsid w:val="00F405E5"/>
    <w:rsid w:val="00F40866"/>
    <w:rsid w:val="00F56DE5"/>
    <w:rsid w:val="00F56E50"/>
    <w:rsid w:val="00FC4515"/>
    <w:rsid w:val="00FC7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2C6FFB29-3281-4C39-A9CC-9D8510DE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378"/>
    <w:pPr>
      <w:widowControl w:val="0"/>
      <w:adjustRightInd w:val="0"/>
      <w:jc w:val="both"/>
      <w:textAlignment w:val="baseline"/>
    </w:pPr>
    <w:rPr>
      <w:rFonts w:ascii="ＭＳ 明朝"/>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Chars="100" w:firstLine="232"/>
    </w:pPr>
  </w:style>
  <w:style w:type="character" w:customStyle="1" w:styleId="a4">
    <w:name w:val="本文インデント (文字)"/>
    <w:basedOn w:val="a0"/>
    <w:link w:val="a3"/>
    <w:uiPriority w:val="99"/>
    <w:semiHidden/>
    <w:locked/>
    <w:rPr>
      <w:rFonts w:ascii="ＭＳ 明朝" w:cs="Times New Roman"/>
    </w:rPr>
  </w:style>
  <w:style w:type="paragraph" w:styleId="a5">
    <w:name w:val="Block Text"/>
    <w:basedOn w:val="a"/>
    <w:uiPriority w:val="99"/>
    <w:pPr>
      <w:ind w:left="699" w:right="733"/>
      <w:textAlignment w:val="auto"/>
    </w:pPr>
  </w:style>
  <w:style w:type="paragraph" w:styleId="2">
    <w:name w:val="Body Text Indent 2"/>
    <w:basedOn w:val="a"/>
    <w:link w:val="20"/>
    <w:uiPriority w:val="99"/>
    <w:pPr>
      <w:ind w:firstLine="233"/>
      <w:textAlignment w:val="auto"/>
    </w:pPr>
  </w:style>
  <w:style w:type="character" w:customStyle="1" w:styleId="20">
    <w:name w:val="本文インデント 2 (文字)"/>
    <w:basedOn w:val="a0"/>
    <w:link w:val="2"/>
    <w:uiPriority w:val="99"/>
    <w:semiHidden/>
    <w:locked/>
    <w:rPr>
      <w:rFonts w:ascii="ＭＳ 明朝" w:cs="Times New Roman"/>
    </w:rPr>
  </w:style>
  <w:style w:type="paragraph" w:styleId="a6">
    <w:name w:val="header"/>
    <w:basedOn w:val="a"/>
    <w:link w:val="a7"/>
    <w:uiPriority w:val="99"/>
    <w:rsid w:val="001A22DF"/>
    <w:pPr>
      <w:tabs>
        <w:tab w:val="center" w:pos="4252"/>
        <w:tab w:val="right" w:pos="8504"/>
      </w:tabs>
      <w:snapToGrid w:val="0"/>
    </w:pPr>
  </w:style>
  <w:style w:type="character" w:customStyle="1" w:styleId="a7">
    <w:name w:val="ヘッダー (文字)"/>
    <w:basedOn w:val="a0"/>
    <w:link w:val="a6"/>
    <w:uiPriority w:val="99"/>
    <w:locked/>
    <w:rsid w:val="001A22DF"/>
    <w:rPr>
      <w:rFonts w:ascii="ＭＳ 明朝" w:cs="Times New Roman"/>
    </w:rPr>
  </w:style>
  <w:style w:type="paragraph" w:styleId="a8">
    <w:name w:val="Body Text"/>
    <w:basedOn w:val="a"/>
    <w:link w:val="a9"/>
    <w:uiPriority w:val="99"/>
    <w:pPr>
      <w:ind w:right="16"/>
      <w:textAlignment w:val="auto"/>
    </w:pPr>
    <w:rPr>
      <w:vanish/>
      <w:shd w:val="pct15" w:color="auto" w:fill="auto"/>
    </w:rPr>
  </w:style>
  <w:style w:type="character" w:customStyle="1" w:styleId="a9">
    <w:name w:val="本文 (文字)"/>
    <w:basedOn w:val="a0"/>
    <w:link w:val="a8"/>
    <w:uiPriority w:val="99"/>
    <w:semiHidden/>
    <w:locked/>
    <w:rPr>
      <w:rFonts w:ascii="ＭＳ 明朝" w:cs="Times New Roman"/>
    </w:rPr>
  </w:style>
  <w:style w:type="paragraph" w:customStyle="1" w:styleId="aa">
    <w:name w:val="改正文"/>
    <w:basedOn w:val="a"/>
    <w:autoRedefine/>
    <w:pPr>
      <w:ind w:rightChars="31" w:right="72" w:firstLineChars="100" w:firstLine="232"/>
    </w:pPr>
  </w:style>
  <w:style w:type="paragraph" w:customStyle="1" w:styleId="ab">
    <w:name w:val="見出し"/>
    <w:next w:val="ac"/>
    <w:pPr>
      <w:autoSpaceDE w:val="0"/>
      <w:autoSpaceDN w:val="0"/>
      <w:ind w:leftChars="100" w:left="232"/>
    </w:pPr>
    <w:rPr>
      <w:rFonts w:ascii="ＭＳ 明朝"/>
    </w:rPr>
  </w:style>
  <w:style w:type="paragraph" w:styleId="ad">
    <w:name w:val="Plain Text"/>
    <w:basedOn w:val="a"/>
    <w:link w:val="ae"/>
    <w:uiPriority w:val="99"/>
    <w:rPr>
      <w:rFonts w:hAnsi="Courier New" w:cs="Courier New"/>
      <w:sz w:val="21"/>
      <w:szCs w:val="21"/>
    </w:rPr>
  </w:style>
  <w:style w:type="character" w:customStyle="1" w:styleId="ae">
    <w:name w:val="書式なし (文字)"/>
    <w:basedOn w:val="a0"/>
    <w:link w:val="ad"/>
    <w:uiPriority w:val="99"/>
    <w:semiHidden/>
    <w:locked/>
    <w:rPr>
      <w:rFonts w:ascii="ＭＳ 明朝" w:hAnsi="Courier New" w:cs="Courier New"/>
      <w:sz w:val="21"/>
      <w:szCs w:val="21"/>
    </w:rPr>
  </w:style>
  <w:style w:type="paragraph" w:customStyle="1" w:styleId="ac">
    <w:name w:val="条"/>
    <w:basedOn w:val="a"/>
    <w:pPr>
      <w:autoSpaceDE w:val="0"/>
      <w:autoSpaceDN w:val="0"/>
      <w:ind w:left="232" w:hangingChars="100" w:hanging="232"/>
      <w:textAlignment w:val="auto"/>
    </w:pPr>
  </w:style>
  <w:style w:type="paragraph" w:customStyle="1" w:styleId="af">
    <w:name w:val="附則"/>
    <w:basedOn w:val="a"/>
    <w:next w:val="af0"/>
    <w:pPr>
      <w:autoSpaceDE w:val="0"/>
      <w:autoSpaceDN w:val="0"/>
      <w:ind w:leftChars="300" w:left="696"/>
      <w:textAlignment w:val="auto"/>
    </w:pPr>
  </w:style>
  <w:style w:type="paragraph" w:styleId="af0">
    <w:name w:val="Body Text First Indent"/>
    <w:basedOn w:val="a8"/>
    <w:link w:val="af1"/>
    <w:uiPriority w:val="99"/>
    <w:pPr>
      <w:ind w:right="0" w:firstLineChars="100" w:firstLine="210"/>
      <w:textAlignment w:val="baseline"/>
    </w:pPr>
    <w:rPr>
      <w:vanish w:val="0"/>
      <w:shd w:val="clear" w:color="auto" w:fill="auto"/>
    </w:rPr>
  </w:style>
  <w:style w:type="character" w:customStyle="1" w:styleId="af1">
    <w:name w:val="本文字下げ (文字)"/>
    <w:basedOn w:val="a9"/>
    <w:link w:val="af0"/>
    <w:uiPriority w:val="99"/>
    <w:semiHidden/>
    <w:locked/>
    <w:rPr>
      <w:rFonts w:ascii="ＭＳ 明朝" w:cs="Times New Roman"/>
    </w:rPr>
  </w:style>
  <w:style w:type="paragraph" w:customStyle="1" w:styleId="af2">
    <w:name w:val="題名"/>
    <w:basedOn w:val="a"/>
    <w:pPr>
      <w:autoSpaceDE w:val="0"/>
      <w:autoSpaceDN w:val="0"/>
      <w:ind w:leftChars="300" w:left="696" w:rightChars="331" w:right="768"/>
      <w:jc w:val="center"/>
    </w:pPr>
  </w:style>
  <w:style w:type="paragraph" w:customStyle="1" w:styleId="af3">
    <w:name w:val="号"/>
    <w:pPr>
      <w:ind w:leftChars="100" w:left="464" w:hangingChars="100" w:hanging="232"/>
    </w:pPr>
    <w:rPr>
      <w:rFonts w:ascii="ＭＳ 明朝"/>
    </w:rPr>
  </w:style>
  <w:style w:type="paragraph" w:styleId="af4">
    <w:name w:val="footer"/>
    <w:basedOn w:val="a"/>
    <w:link w:val="af5"/>
    <w:uiPriority w:val="99"/>
    <w:rsid w:val="001A22DF"/>
    <w:pPr>
      <w:tabs>
        <w:tab w:val="center" w:pos="4252"/>
        <w:tab w:val="right" w:pos="8504"/>
      </w:tabs>
      <w:snapToGrid w:val="0"/>
    </w:pPr>
  </w:style>
  <w:style w:type="character" w:customStyle="1" w:styleId="af5">
    <w:name w:val="フッター (文字)"/>
    <w:basedOn w:val="a0"/>
    <w:link w:val="af4"/>
    <w:uiPriority w:val="99"/>
    <w:locked/>
    <w:rsid w:val="001A22DF"/>
    <w:rPr>
      <w:rFonts w:ascii="ＭＳ 明朝" w:cs="Times New Roman"/>
    </w:rPr>
  </w:style>
  <w:style w:type="table" w:styleId="af6">
    <w:name w:val="Table Grid"/>
    <w:basedOn w:val="a1"/>
    <w:uiPriority w:val="39"/>
    <w:rsid w:val="00047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rsid w:val="003204BA"/>
    <w:pPr>
      <w:jc w:val="center"/>
    </w:pPr>
  </w:style>
  <w:style w:type="character" w:customStyle="1" w:styleId="af8">
    <w:name w:val="記 (文字)"/>
    <w:basedOn w:val="a0"/>
    <w:link w:val="af7"/>
    <w:uiPriority w:val="99"/>
    <w:locked/>
    <w:rsid w:val="003204BA"/>
    <w:rPr>
      <w:rFonts w:ascii="ＭＳ 明朝" w:cs="Times New Roman"/>
    </w:rPr>
  </w:style>
  <w:style w:type="paragraph" w:styleId="af9">
    <w:name w:val="Closing"/>
    <w:basedOn w:val="a"/>
    <w:link w:val="afa"/>
    <w:uiPriority w:val="99"/>
    <w:rsid w:val="003204BA"/>
    <w:pPr>
      <w:jc w:val="right"/>
    </w:pPr>
  </w:style>
  <w:style w:type="character" w:customStyle="1" w:styleId="afa">
    <w:name w:val="結語 (文字)"/>
    <w:basedOn w:val="a0"/>
    <w:link w:val="af9"/>
    <w:uiPriority w:val="99"/>
    <w:locked/>
    <w:rsid w:val="003204BA"/>
    <w:rPr>
      <w:rFonts w:ascii="ＭＳ 明朝" w:cs="Times New Roman"/>
    </w:rPr>
  </w:style>
  <w:style w:type="paragraph" w:styleId="afb">
    <w:name w:val="Balloon Text"/>
    <w:basedOn w:val="a"/>
    <w:link w:val="afc"/>
    <w:uiPriority w:val="99"/>
    <w:rsid w:val="00E041BD"/>
    <w:rPr>
      <w:rFonts w:ascii="游ゴシック Light" w:eastAsia="游ゴシック Light" w:hAnsi="游ゴシック Light"/>
      <w:sz w:val="18"/>
      <w:szCs w:val="18"/>
    </w:rPr>
  </w:style>
  <w:style w:type="character" w:customStyle="1" w:styleId="afc">
    <w:name w:val="吹き出し (文字)"/>
    <w:basedOn w:val="a0"/>
    <w:link w:val="afb"/>
    <w:uiPriority w:val="99"/>
    <w:locked/>
    <w:rsid w:val="00E041BD"/>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MAXCL\common\Users\8701\DocMan\~DO8\&#26465;&#20363;&#20844;&#24067;&#12539;&#35696;&#26696;&#2599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BE239-98A4-477F-B940-8C3F19FB3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条例公布・議案文</Template>
  <TotalTime>1</TotalTime>
  <Pages>2</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遼佑</dc:creator>
  <cp:keywords/>
  <dc:description/>
  <cp:lastModifiedBy>藤井　遼佑</cp:lastModifiedBy>
  <cp:revision>2</cp:revision>
  <cp:lastPrinted>2020-08-05T01:17:00Z</cp:lastPrinted>
  <dcterms:created xsi:type="dcterms:W3CDTF">2021-09-27T02:40:00Z</dcterms:created>
  <dcterms:modified xsi:type="dcterms:W3CDTF">2021-09-27T02:40:00Z</dcterms:modified>
</cp:coreProperties>
</file>